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CA192" w14:textId="77777777" w:rsidR="007657E9" w:rsidRDefault="007657E9" w:rsidP="007B5D6F">
      <w:pPr>
        <w:spacing w:after="0" w:line="24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Wandsworth Council</w:t>
      </w:r>
    </w:p>
    <w:p w14:paraId="6585538F" w14:textId="05F60AE5" w:rsidR="007B5D6F" w:rsidRPr="003617C3" w:rsidRDefault="007B5D6F" w:rsidP="007B5D6F">
      <w:pPr>
        <w:spacing w:after="0" w:line="240" w:lineRule="auto"/>
        <w:rPr>
          <w:b/>
          <w:bCs/>
          <w:sz w:val="22"/>
          <w:szCs w:val="22"/>
        </w:rPr>
      </w:pPr>
      <w:r w:rsidRPr="003617C3">
        <w:rPr>
          <w:b/>
          <w:bCs/>
          <w:sz w:val="22"/>
          <w:szCs w:val="22"/>
        </w:rPr>
        <w:t xml:space="preserve">Consultation on the draft Reuse, Recycling and Waste Supplementary  Planning Document </w:t>
      </w:r>
    </w:p>
    <w:p w14:paraId="46E391A1" w14:textId="77777777" w:rsidR="007B5D6F" w:rsidRPr="003617C3" w:rsidRDefault="007B5D6F" w:rsidP="007B5D6F">
      <w:pPr>
        <w:rPr>
          <w:sz w:val="22"/>
          <w:szCs w:val="22"/>
        </w:rPr>
      </w:pPr>
      <w:r w:rsidRPr="003617C3">
        <w:rPr>
          <w:sz w:val="22"/>
          <w:szCs w:val="22"/>
        </w:rPr>
        <w:t>Public  consultation period: Tuesday 11 March to Tuesday 8 April 2025</w:t>
      </w:r>
    </w:p>
    <w:p w14:paraId="2356B0EC" w14:textId="77777777" w:rsidR="007B5D6F" w:rsidRDefault="007B5D6F" w:rsidP="007B5D6F">
      <w:pPr>
        <w:spacing w:after="0"/>
        <w:rPr>
          <w:b/>
          <w:bCs/>
          <w:sz w:val="22"/>
          <w:szCs w:val="22"/>
        </w:rPr>
      </w:pPr>
      <w:r w:rsidRPr="003617C3">
        <w:rPr>
          <w:b/>
          <w:bCs/>
          <w:sz w:val="22"/>
          <w:szCs w:val="22"/>
        </w:rPr>
        <w:t>Response Form</w:t>
      </w:r>
    </w:p>
    <w:p w14:paraId="4FCE02A2" w14:textId="77777777" w:rsidR="007B5D6F" w:rsidRPr="00A84126" w:rsidRDefault="007B5D6F" w:rsidP="007B5D6F">
      <w:pPr>
        <w:spacing w:after="0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654A47" wp14:editId="41DF5B10">
                <wp:simplePos x="0" y="0"/>
                <wp:positionH relativeFrom="column">
                  <wp:posOffset>8283</wp:posOffset>
                </wp:positionH>
                <wp:positionV relativeFrom="paragraph">
                  <wp:posOffset>17884</wp:posOffset>
                </wp:positionV>
                <wp:extent cx="5827594" cy="0"/>
                <wp:effectExtent l="0" t="0" r="0" b="0"/>
                <wp:wrapNone/>
                <wp:docPr id="110293940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759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0425D7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1.4pt" to="459.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" strokecolor="black [3213]" strokeweight=".5pt">
                <v:stroke joinstyle="miter"/>
              </v:line>
            </w:pict>
          </mc:Fallback>
        </mc:AlternateContent>
      </w:r>
    </w:p>
    <w:p w14:paraId="2D47E3D5" w14:textId="77777777" w:rsidR="007B5D6F" w:rsidRDefault="007B5D6F" w:rsidP="007B5D6F">
      <w:pPr>
        <w:pStyle w:val="ListParagraph"/>
        <w:numPr>
          <w:ilvl w:val="0"/>
          <w:numId w:val="1"/>
        </w:numPr>
        <w:spacing w:after="120" w:line="240" w:lineRule="auto"/>
        <w:ind w:left="284" w:hanging="28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provide your name and contact details: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2405"/>
        <w:gridCol w:w="6520"/>
      </w:tblGrid>
      <w:tr w:rsidR="007B5D6F" w14:paraId="79B001CB" w14:textId="77777777" w:rsidTr="00C74B7C">
        <w:tc>
          <w:tcPr>
            <w:tcW w:w="2405" w:type="dxa"/>
          </w:tcPr>
          <w:p w14:paraId="39FC3A32" w14:textId="77777777" w:rsidR="007B5D6F" w:rsidRPr="000E4307" w:rsidRDefault="007B5D6F" w:rsidP="00C74B7C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0E4307">
              <w:rPr>
                <w:rFonts w:ascii="Arial" w:hAnsi="Arial" w:cs="Arial"/>
                <w:sz w:val="20"/>
                <w:szCs w:val="20"/>
              </w:rPr>
              <w:t>First name:</w:t>
            </w:r>
          </w:p>
        </w:tc>
        <w:tc>
          <w:tcPr>
            <w:tcW w:w="6520" w:type="dxa"/>
          </w:tcPr>
          <w:p w14:paraId="1C516583" w14:textId="77777777" w:rsidR="007B5D6F" w:rsidRDefault="007B5D6F" w:rsidP="00C74B7C">
            <w:pPr>
              <w:pStyle w:val="ListParagraph"/>
              <w:spacing w:after="120" w:line="240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5D6F" w14:paraId="4B62A652" w14:textId="77777777" w:rsidTr="00C74B7C">
        <w:tc>
          <w:tcPr>
            <w:tcW w:w="2405" w:type="dxa"/>
          </w:tcPr>
          <w:p w14:paraId="7041B337" w14:textId="77777777" w:rsidR="007B5D6F" w:rsidRDefault="007B5D6F" w:rsidP="00C74B7C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Last name:</w:t>
            </w:r>
          </w:p>
        </w:tc>
        <w:tc>
          <w:tcPr>
            <w:tcW w:w="6520" w:type="dxa"/>
          </w:tcPr>
          <w:p w14:paraId="23854988" w14:textId="77777777" w:rsidR="007B5D6F" w:rsidRDefault="007B5D6F" w:rsidP="00C74B7C">
            <w:pPr>
              <w:pStyle w:val="ListParagraph"/>
              <w:spacing w:after="120" w:line="240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5D6F" w14:paraId="6814CEAC" w14:textId="77777777" w:rsidTr="00C74B7C">
        <w:tc>
          <w:tcPr>
            <w:tcW w:w="2405" w:type="dxa"/>
          </w:tcPr>
          <w:p w14:paraId="22936F4F" w14:textId="77777777" w:rsidR="007B5D6F" w:rsidRDefault="007B5D6F" w:rsidP="00C74B7C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organisation if appropriate</w:t>
            </w:r>
          </w:p>
        </w:tc>
        <w:tc>
          <w:tcPr>
            <w:tcW w:w="6520" w:type="dxa"/>
          </w:tcPr>
          <w:p w14:paraId="0D21E32C" w14:textId="77777777" w:rsidR="007B5D6F" w:rsidRDefault="007B5D6F" w:rsidP="00C74B7C">
            <w:pPr>
              <w:pStyle w:val="ListParagraph"/>
              <w:spacing w:after="120" w:line="240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5D6F" w14:paraId="7F5A48F4" w14:textId="77777777" w:rsidTr="00C74B7C">
        <w:tc>
          <w:tcPr>
            <w:tcW w:w="2405" w:type="dxa"/>
          </w:tcPr>
          <w:p w14:paraId="01498577" w14:textId="77777777" w:rsidR="007B5D6F" w:rsidRDefault="007B5D6F" w:rsidP="00C74B7C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6520" w:type="dxa"/>
          </w:tcPr>
          <w:p w14:paraId="7C91C5B2" w14:textId="77777777" w:rsidR="007B5D6F" w:rsidRDefault="007B5D6F" w:rsidP="00C74B7C">
            <w:pPr>
              <w:pStyle w:val="ListParagraph"/>
              <w:spacing w:after="120" w:line="240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5D6F" w14:paraId="66033BDE" w14:textId="77777777" w:rsidTr="00C74B7C">
        <w:tc>
          <w:tcPr>
            <w:tcW w:w="2405" w:type="dxa"/>
          </w:tcPr>
          <w:p w14:paraId="45ADB7CB" w14:textId="77777777" w:rsidR="007B5D6F" w:rsidRDefault="007B5D6F" w:rsidP="00C74B7C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 and postcode:</w:t>
            </w:r>
          </w:p>
        </w:tc>
        <w:tc>
          <w:tcPr>
            <w:tcW w:w="6520" w:type="dxa"/>
          </w:tcPr>
          <w:p w14:paraId="3470CA07" w14:textId="77777777" w:rsidR="007B5D6F" w:rsidRDefault="007B5D6F" w:rsidP="00C74B7C">
            <w:pPr>
              <w:pStyle w:val="ListParagraph"/>
              <w:spacing w:after="120" w:line="240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5D6F" w14:paraId="7EC7E3A6" w14:textId="77777777" w:rsidTr="00C74B7C">
        <w:tc>
          <w:tcPr>
            <w:tcW w:w="2405" w:type="dxa"/>
          </w:tcPr>
          <w:p w14:paraId="251C9EDF" w14:textId="77777777" w:rsidR="007B5D6F" w:rsidRDefault="007B5D6F" w:rsidP="00C74B7C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Response:</w:t>
            </w:r>
          </w:p>
        </w:tc>
        <w:tc>
          <w:tcPr>
            <w:tcW w:w="6520" w:type="dxa"/>
          </w:tcPr>
          <w:p w14:paraId="5607A814" w14:textId="77777777" w:rsidR="007B5D6F" w:rsidRDefault="007B5D6F" w:rsidP="00C74B7C">
            <w:pPr>
              <w:pStyle w:val="ListParagraph"/>
              <w:spacing w:after="120" w:line="240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755615" w14:textId="77777777" w:rsidR="007B5D6F" w:rsidRDefault="007B5D6F" w:rsidP="007B5D6F">
      <w:pPr>
        <w:pStyle w:val="ListParagraph"/>
        <w:spacing w:after="120" w:line="240" w:lineRule="auto"/>
        <w:ind w:left="284"/>
        <w:contextualSpacing w:val="0"/>
        <w:rPr>
          <w:rFonts w:ascii="Arial" w:hAnsi="Arial" w:cs="Arial"/>
          <w:sz w:val="20"/>
          <w:szCs w:val="20"/>
        </w:rPr>
      </w:pPr>
    </w:p>
    <w:p w14:paraId="11744A5C" w14:textId="77777777" w:rsidR="007B5D6F" w:rsidRPr="003617C3" w:rsidRDefault="007B5D6F" w:rsidP="007B5D6F">
      <w:pPr>
        <w:pStyle w:val="ListParagraph"/>
        <w:numPr>
          <w:ilvl w:val="0"/>
          <w:numId w:val="1"/>
        </w:numPr>
        <w:spacing w:after="120" w:line="240" w:lineRule="auto"/>
        <w:ind w:left="284" w:hanging="284"/>
        <w:contextualSpacing w:val="0"/>
        <w:rPr>
          <w:sz w:val="22"/>
          <w:szCs w:val="22"/>
        </w:rPr>
      </w:pPr>
      <w:r w:rsidRPr="003617C3">
        <w:rPr>
          <w:sz w:val="22"/>
          <w:szCs w:val="22"/>
        </w:rPr>
        <w:t xml:space="preserve">Do you </w:t>
      </w:r>
      <w:r>
        <w:rPr>
          <w:sz w:val="22"/>
          <w:szCs w:val="22"/>
        </w:rPr>
        <w:t xml:space="preserve">wish to support, object or comment on this draft </w:t>
      </w:r>
      <w:r w:rsidRPr="003617C3">
        <w:rPr>
          <w:sz w:val="22"/>
          <w:szCs w:val="22"/>
        </w:rPr>
        <w:t>S</w:t>
      </w:r>
      <w:r>
        <w:rPr>
          <w:sz w:val="22"/>
          <w:szCs w:val="22"/>
        </w:rPr>
        <w:t xml:space="preserve">upplementary Planning Document, which </w:t>
      </w:r>
      <w:r w:rsidRPr="003617C3">
        <w:rPr>
          <w:sz w:val="22"/>
          <w:szCs w:val="22"/>
        </w:rPr>
        <w:t xml:space="preserve">sets out information and guidelines on the provision, design and location of recycling </w:t>
      </w:r>
      <w:r>
        <w:rPr>
          <w:sz w:val="22"/>
          <w:szCs w:val="22"/>
        </w:rPr>
        <w:t xml:space="preserve">and waste </w:t>
      </w:r>
      <w:r w:rsidRPr="003617C3">
        <w:rPr>
          <w:sz w:val="22"/>
          <w:szCs w:val="22"/>
        </w:rPr>
        <w:t xml:space="preserve">storage?  </w:t>
      </w:r>
    </w:p>
    <w:tbl>
      <w:tblPr>
        <w:tblStyle w:val="TableGrid"/>
        <w:tblW w:w="9067" w:type="dxa"/>
        <w:tblInd w:w="284" w:type="dxa"/>
        <w:tblLook w:val="04A0" w:firstRow="1" w:lastRow="0" w:firstColumn="1" w:lastColumn="0" w:noHBand="0" w:noVBand="1"/>
      </w:tblPr>
      <w:tblGrid>
        <w:gridCol w:w="1174"/>
        <w:gridCol w:w="2693"/>
        <w:gridCol w:w="5200"/>
      </w:tblGrid>
      <w:tr w:rsidR="007B5D6F" w14:paraId="44067922" w14:textId="77777777" w:rsidTr="00C74B7C">
        <w:trPr>
          <w:trHeight w:val="254"/>
        </w:trPr>
        <w:tc>
          <w:tcPr>
            <w:tcW w:w="1174" w:type="dxa"/>
          </w:tcPr>
          <w:p w14:paraId="35556006" w14:textId="77777777" w:rsidR="007B5D6F" w:rsidRPr="001B1340" w:rsidRDefault="007B5D6F" w:rsidP="00C74B7C">
            <w:pPr>
              <w:pStyle w:val="ListParagraph"/>
              <w:spacing w:after="0" w:line="240" w:lineRule="auto"/>
              <w:ind w:left="0"/>
              <w:contextualSpacing w:val="0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27518D4A" w14:textId="77777777" w:rsidR="007B5D6F" w:rsidRPr="001B1340" w:rsidRDefault="007B5D6F" w:rsidP="00C74B7C">
            <w:pPr>
              <w:pStyle w:val="ListParagraph"/>
              <w:spacing w:after="0" w:line="240" w:lineRule="auto"/>
              <w:ind w:left="0"/>
              <w:contextualSpacing w:val="0"/>
              <w:rPr>
                <w:sz w:val="18"/>
                <w:szCs w:val="18"/>
              </w:rPr>
            </w:pPr>
            <w:r w:rsidRPr="001B1340">
              <w:rPr>
                <w:sz w:val="18"/>
                <w:szCs w:val="18"/>
              </w:rPr>
              <w:t>Please insert [x] as appropriate</w:t>
            </w:r>
          </w:p>
        </w:tc>
        <w:tc>
          <w:tcPr>
            <w:tcW w:w="5200" w:type="dxa"/>
          </w:tcPr>
          <w:p w14:paraId="7EA611D1" w14:textId="77777777" w:rsidR="007B5D6F" w:rsidRPr="001B1340" w:rsidRDefault="007B5D6F" w:rsidP="00C74B7C">
            <w:pPr>
              <w:pStyle w:val="ListParagraph"/>
              <w:spacing w:after="0" w:line="240" w:lineRule="auto"/>
              <w:ind w:left="0"/>
              <w:contextualSpacing w:val="0"/>
              <w:rPr>
                <w:sz w:val="18"/>
                <w:szCs w:val="18"/>
              </w:rPr>
            </w:pPr>
          </w:p>
        </w:tc>
      </w:tr>
      <w:tr w:rsidR="007B5D6F" w:rsidRPr="003617C3" w14:paraId="44716253" w14:textId="77777777" w:rsidTr="00C74B7C">
        <w:tc>
          <w:tcPr>
            <w:tcW w:w="1174" w:type="dxa"/>
          </w:tcPr>
          <w:p w14:paraId="4761F115" w14:textId="77777777" w:rsidR="007B5D6F" w:rsidRPr="003617C3" w:rsidRDefault="007B5D6F" w:rsidP="00C74B7C">
            <w:pPr>
              <w:pStyle w:val="ListParagraph"/>
              <w:spacing w:after="120" w:line="240" w:lineRule="auto"/>
              <w:ind w:left="0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Support</w:t>
            </w:r>
          </w:p>
        </w:tc>
        <w:tc>
          <w:tcPr>
            <w:tcW w:w="2693" w:type="dxa"/>
          </w:tcPr>
          <w:p w14:paraId="136A8368" w14:textId="77777777" w:rsidR="007B5D6F" w:rsidRPr="003617C3" w:rsidRDefault="007B5D6F" w:rsidP="00C74B7C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3617C3">
              <w:rPr>
                <w:sz w:val="22"/>
                <w:szCs w:val="22"/>
              </w:rPr>
              <w:t>[           ]</w:t>
            </w:r>
          </w:p>
        </w:tc>
        <w:tc>
          <w:tcPr>
            <w:tcW w:w="5200" w:type="dxa"/>
          </w:tcPr>
          <w:p w14:paraId="783FD8E9" w14:textId="77777777" w:rsidR="007B5D6F" w:rsidRPr="003617C3" w:rsidRDefault="007B5D6F" w:rsidP="00C74B7C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sz w:val="22"/>
                <w:szCs w:val="22"/>
              </w:rPr>
            </w:pPr>
          </w:p>
        </w:tc>
      </w:tr>
      <w:tr w:rsidR="007B5D6F" w:rsidRPr="003617C3" w14:paraId="10E56D47" w14:textId="77777777" w:rsidTr="00C74B7C">
        <w:tc>
          <w:tcPr>
            <w:tcW w:w="1174" w:type="dxa"/>
          </w:tcPr>
          <w:p w14:paraId="4CD5D169" w14:textId="77777777" w:rsidR="007B5D6F" w:rsidRPr="003617C3" w:rsidRDefault="007B5D6F" w:rsidP="00C74B7C">
            <w:pPr>
              <w:pStyle w:val="ListParagraph"/>
              <w:spacing w:after="120" w:line="240" w:lineRule="auto"/>
              <w:ind w:left="0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Object</w:t>
            </w:r>
          </w:p>
        </w:tc>
        <w:tc>
          <w:tcPr>
            <w:tcW w:w="2693" w:type="dxa"/>
          </w:tcPr>
          <w:p w14:paraId="41CF7905" w14:textId="77777777" w:rsidR="007B5D6F" w:rsidRPr="003617C3" w:rsidRDefault="007B5D6F" w:rsidP="00C74B7C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3617C3">
              <w:rPr>
                <w:sz w:val="22"/>
                <w:szCs w:val="22"/>
              </w:rPr>
              <w:t>[           ]</w:t>
            </w:r>
          </w:p>
        </w:tc>
        <w:tc>
          <w:tcPr>
            <w:tcW w:w="5200" w:type="dxa"/>
          </w:tcPr>
          <w:p w14:paraId="4F62806B" w14:textId="77777777" w:rsidR="007B5D6F" w:rsidRPr="003617C3" w:rsidRDefault="007B5D6F" w:rsidP="00C74B7C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sz w:val="22"/>
                <w:szCs w:val="22"/>
              </w:rPr>
            </w:pPr>
          </w:p>
        </w:tc>
      </w:tr>
      <w:tr w:rsidR="007B5D6F" w:rsidRPr="003617C3" w14:paraId="1EA7BE51" w14:textId="77777777" w:rsidTr="00C74B7C">
        <w:tc>
          <w:tcPr>
            <w:tcW w:w="1174" w:type="dxa"/>
          </w:tcPr>
          <w:p w14:paraId="4C9DFF8E" w14:textId="77777777" w:rsidR="007B5D6F" w:rsidRDefault="007B5D6F" w:rsidP="00C74B7C">
            <w:pPr>
              <w:pStyle w:val="ListParagraph"/>
              <w:spacing w:after="120" w:line="240" w:lineRule="auto"/>
              <w:ind w:left="0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Comment</w:t>
            </w:r>
          </w:p>
        </w:tc>
        <w:tc>
          <w:tcPr>
            <w:tcW w:w="2693" w:type="dxa"/>
          </w:tcPr>
          <w:p w14:paraId="6461BE5B" w14:textId="77777777" w:rsidR="007B5D6F" w:rsidRPr="003617C3" w:rsidRDefault="007B5D6F" w:rsidP="00C74B7C">
            <w:pPr>
              <w:pStyle w:val="ListParagraph"/>
              <w:spacing w:after="120" w:line="240" w:lineRule="auto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3617C3">
              <w:rPr>
                <w:sz w:val="22"/>
                <w:szCs w:val="22"/>
              </w:rPr>
              <w:t>[           ]</w:t>
            </w:r>
            <w:r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5200" w:type="dxa"/>
          </w:tcPr>
          <w:p w14:paraId="14D085BF" w14:textId="77777777" w:rsidR="007B5D6F" w:rsidRPr="003617C3" w:rsidRDefault="007B5D6F" w:rsidP="00C74B7C">
            <w:pPr>
              <w:pStyle w:val="ListParagraph"/>
              <w:spacing w:after="120" w:line="240" w:lineRule="auto"/>
              <w:ind w:left="284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Please comment on specific content below.</w:t>
            </w:r>
          </w:p>
        </w:tc>
      </w:tr>
    </w:tbl>
    <w:p w14:paraId="243CD94F" w14:textId="77777777" w:rsidR="007B5D6F" w:rsidRPr="009915A3" w:rsidRDefault="007B5D6F" w:rsidP="007B5D6F">
      <w:pPr>
        <w:pStyle w:val="ListParagraph"/>
        <w:numPr>
          <w:ilvl w:val="0"/>
          <w:numId w:val="1"/>
        </w:numPr>
        <w:spacing w:before="240" w:after="120" w:line="240" w:lineRule="auto"/>
        <w:ind w:left="284" w:hanging="284"/>
        <w:contextualSpacing w:val="0"/>
        <w:rPr>
          <w:i/>
          <w:iCs/>
          <w:sz w:val="22"/>
          <w:szCs w:val="22"/>
        </w:rPr>
      </w:pPr>
      <w:r w:rsidRPr="009915A3">
        <w:rPr>
          <w:sz w:val="22"/>
          <w:szCs w:val="22"/>
        </w:rPr>
        <w:t xml:space="preserve">If you would like to provide feedback, please identify the paragraph number and add your comments in the table below.  </w:t>
      </w:r>
      <w:r w:rsidRPr="009915A3">
        <w:rPr>
          <w:i/>
          <w:iCs/>
          <w:sz w:val="22"/>
          <w:szCs w:val="22"/>
        </w:rPr>
        <w:t>It would be helpful if you would suggest revised wording of any text which you consider to be unclear or incorrect.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172"/>
        <w:gridCol w:w="4018"/>
        <w:gridCol w:w="3877"/>
      </w:tblGrid>
      <w:tr w:rsidR="007B5D6F" w14:paraId="2D1D3694" w14:textId="77777777" w:rsidTr="00C74B7C">
        <w:trPr>
          <w:trHeight w:val="537"/>
        </w:trPr>
        <w:tc>
          <w:tcPr>
            <w:tcW w:w="1172" w:type="dxa"/>
            <w:shd w:val="clear" w:color="auto" w:fill="F2F2F2" w:themeFill="background1" w:themeFillShade="F2"/>
          </w:tcPr>
          <w:p w14:paraId="4D6961CC" w14:textId="77777777" w:rsidR="007B5D6F" w:rsidRPr="003617C3" w:rsidRDefault="007B5D6F" w:rsidP="00C74B7C">
            <w:pPr>
              <w:spacing w:after="120" w:line="240" w:lineRule="auto"/>
              <w:rPr>
                <w:sz w:val="22"/>
                <w:szCs w:val="22"/>
              </w:rPr>
            </w:pPr>
            <w:r w:rsidRPr="003617C3">
              <w:rPr>
                <w:sz w:val="22"/>
                <w:szCs w:val="22"/>
              </w:rPr>
              <w:t>Paragraph number</w:t>
            </w:r>
          </w:p>
        </w:tc>
        <w:tc>
          <w:tcPr>
            <w:tcW w:w="4018" w:type="dxa"/>
            <w:shd w:val="clear" w:color="auto" w:fill="F2F2F2" w:themeFill="background1" w:themeFillShade="F2"/>
          </w:tcPr>
          <w:p w14:paraId="5ED9AE7E" w14:textId="77777777" w:rsidR="007B5D6F" w:rsidRPr="003617C3" w:rsidRDefault="007B5D6F" w:rsidP="00C74B7C">
            <w:pPr>
              <w:spacing w:after="120" w:line="240" w:lineRule="auto"/>
              <w:rPr>
                <w:sz w:val="22"/>
                <w:szCs w:val="22"/>
              </w:rPr>
            </w:pPr>
            <w:r w:rsidRPr="003617C3">
              <w:rPr>
                <w:sz w:val="22"/>
                <w:szCs w:val="22"/>
              </w:rPr>
              <w:t>Comments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3877" w:type="dxa"/>
            <w:shd w:val="clear" w:color="auto" w:fill="F2F2F2" w:themeFill="background1" w:themeFillShade="F2"/>
          </w:tcPr>
          <w:p w14:paraId="6007FA61" w14:textId="77777777" w:rsidR="007B5D6F" w:rsidRPr="003617C3" w:rsidRDefault="007B5D6F" w:rsidP="00C74B7C">
            <w:pPr>
              <w:spacing w:after="120" w:line="240" w:lineRule="auto"/>
              <w:rPr>
                <w:sz w:val="22"/>
                <w:szCs w:val="22"/>
              </w:rPr>
            </w:pPr>
            <w:r w:rsidRPr="003617C3">
              <w:rPr>
                <w:sz w:val="22"/>
                <w:szCs w:val="22"/>
              </w:rPr>
              <w:t>Suggested revised text, if appropriate:</w:t>
            </w:r>
          </w:p>
        </w:tc>
      </w:tr>
      <w:tr w:rsidR="007B5D6F" w14:paraId="1A36A067" w14:textId="77777777" w:rsidTr="00C74B7C">
        <w:trPr>
          <w:trHeight w:val="1555"/>
        </w:trPr>
        <w:tc>
          <w:tcPr>
            <w:tcW w:w="1172" w:type="dxa"/>
          </w:tcPr>
          <w:p w14:paraId="54C38F5A" w14:textId="77777777" w:rsidR="007B5D6F" w:rsidRDefault="007B5D6F" w:rsidP="00C74B7C">
            <w:pPr>
              <w:spacing w:after="120" w:line="240" w:lineRule="auto"/>
            </w:pPr>
          </w:p>
          <w:p w14:paraId="6D5F4363" w14:textId="77777777" w:rsidR="007B5D6F" w:rsidRDefault="007B5D6F" w:rsidP="00C74B7C">
            <w:pPr>
              <w:spacing w:after="120" w:line="240" w:lineRule="auto"/>
            </w:pPr>
          </w:p>
          <w:p w14:paraId="7AA9290B" w14:textId="77777777" w:rsidR="007B5D6F" w:rsidRDefault="007B5D6F" w:rsidP="00C74B7C">
            <w:pPr>
              <w:spacing w:after="120" w:line="240" w:lineRule="auto"/>
            </w:pPr>
          </w:p>
          <w:p w14:paraId="46988368" w14:textId="77777777" w:rsidR="007B5D6F" w:rsidRDefault="007B5D6F" w:rsidP="00C74B7C">
            <w:pPr>
              <w:spacing w:after="120" w:line="240" w:lineRule="auto"/>
            </w:pPr>
          </w:p>
        </w:tc>
        <w:tc>
          <w:tcPr>
            <w:tcW w:w="4018" w:type="dxa"/>
          </w:tcPr>
          <w:p w14:paraId="63F602B9" w14:textId="77777777" w:rsidR="007B5D6F" w:rsidRDefault="007B5D6F" w:rsidP="00C74B7C">
            <w:pPr>
              <w:spacing w:after="120" w:line="240" w:lineRule="auto"/>
            </w:pPr>
          </w:p>
        </w:tc>
        <w:tc>
          <w:tcPr>
            <w:tcW w:w="3877" w:type="dxa"/>
          </w:tcPr>
          <w:p w14:paraId="6FD35A28" w14:textId="77777777" w:rsidR="007B5D6F" w:rsidRDefault="007B5D6F" w:rsidP="00C74B7C">
            <w:pPr>
              <w:spacing w:after="120" w:line="240" w:lineRule="auto"/>
            </w:pPr>
          </w:p>
        </w:tc>
      </w:tr>
      <w:tr w:rsidR="007B5D6F" w14:paraId="24EF8BD9" w14:textId="77777777" w:rsidTr="00C74B7C">
        <w:tc>
          <w:tcPr>
            <w:tcW w:w="1172" w:type="dxa"/>
          </w:tcPr>
          <w:p w14:paraId="3CB44A3D" w14:textId="77777777" w:rsidR="007B5D6F" w:rsidRDefault="007B5D6F" w:rsidP="00C74B7C">
            <w:pPr>
              <w:spacing w:after="120" w:line="240" w:lineRule="auto"/>
            </w:pPr>
          </w:p>
          <w:p w14:paraId="6B90D030" w14:textId="77777777" w:rsidR="007B5D6F" w:rsidRDefault="007B5D6F" w:rsidP="00C74B7C">
            <w:pPr>
              <w:spacing w:after="120" w:line="240" w:lineRule="auto"/>
            </w:pPr>
          </w:p>
          <w:p w14:paraId="2D8FACF6" w14:textId="77777777" w:rsidR="007B5D6F" w:rsidRDefault="007B5D6F" w:rsidP="00C74B7C">
            <w:pPr>
              <w:spacing w:after="120" w:line="240" w:lineRule="auto"/>
            </w:pPr>
          </w:p>
          <w:p w14:paraId="7BEB2604" w14:textId="77777777" w:rsidR="007B5D6F" w:rsidRDefault="007B5D6F" w:rsidP="00C74B7C">
            <w:pPr>
              <w:spacing w:after="120" w:line="240" w:lineRule="auto"/>
            </w:pPr>
          </w:p>
        </w:tc>
        <w:tc>
          <w:tcPr>
            <w:tcW w:w="4018" w:type="dxa"/>
          </w:tcPr>
          <w:p w14:paraId="071E60B1" w14:textId="77777777" w:rsidR="007B5D6F" w:rsidRDefault="007B5D6F" w:rsidP="00C74B7C">
            <w:pPr>
              <w:spacing w:after="120" w:line="240" w:lineRule="auto"/>
            </w:pPr>
          </w:p>
          <w:p w14:paraId="337015E2" w14:textId="77777777" w:rsidR="007B5D6F" w:rsidRDefault="007B5D6F" w:rsidP="00C74B7C">
            <w:pPr>
              <w:spacing w:after="120" w:line="240" w:lineRule="auto"/>
            </w:pPr>
          </w:p>
          <w:p w14:paraId="6E043FB0" w14:textId="77777777" w:rsidR="007B5D6F" w:rsidRDefault="007B5D6F" w:rsidP="00C74B7C">
            <w:pPr>
              <w:spacing w:after="120" w:line="240" w:lineRule="auto"/>
            </w:pPr>
          </w:p>
          <w:p w14:paraId="340C32CE" w14:textId="77777777" w:rsidR="007B5D6F" w:rsidRDefault="007B5D6F" w:rsidP="00C74B7C">
            <w:pPr>
              <w:spacing w:after="120" w:line="240" w:lineRule="auto"/>
            </w:pPr>
          </w:p>
        </w:tc>
        <w:tc>
          <w:tcPr>
            <w:tcW w:w="3877" w:type="dxa"/>
          </w:tcPr>
          <w:p w14:paraId="5305EA04" w14:textId="77777777" w:rsidR="007B5D6F" w:rsidRDefault="007B5D6F" w:rsidP="00C74B7C">
            <w:pPr>
              <w:spacing w:after="120" w:line="240" w:lineRule="auto"/>
            </w:pPr>
          </w:p>
        </w:tc>
      </w:tr>
    </w:tbl>
    <w:p w14:paraId="39747191" w14:textId="58CCC20B" w:rsidR="00A26D16" w:rsidRDefault="00A26D16" w:rsidP="00A26D16">
      <w:pPr>
        <w:sectPr w:rsidR="00A26D16" w:rsidSect="007657E9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1985" w:right="1252" w:bottom="1440" w:left="1298" w:header="708" w:footer="1952" w:gutter="0"/>
          <w:cols w:space="708"/>
          <w:docGrid w:linePitch="360"/>
        </w:sect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172"/>
        <w:gridCol w:w="4018"/>
        <w:gridCol w:w="3877"/>
      </w:tblGrid>
      <w:tr w:rsidR="007657E9" w14:paraId="096A49C5" w14:textId="77777777" w:rsidTr="007657E9">
        <w:trPr>
          <w:trHeight w:val="703"/>
        </w:trPr>
        <w:tc>
          <w:tcPr>
            <w:tcW w:w="1172" w:type="dxa"/>
            <w:shd w:val="clear" w:color="auto" w:fill="F2F2F2" w:themeFill="background1" w:themeFillShade="F2"/>
          </w:tcPr>
          <w:p w14:paraId="6AC6C3E7" w14:textId="551C7443" w:rsidR="007657E9" w:rsidRDefault="007657E9" w:rsidP="007657E9">
            <w:pPr>
              <w:spacing w:after="120" w:line="240" w:lineRule="auto"/>
            </w:pPr>
            <w:r w:rsidRPr="003617C3">
              <w:rPr>
                <w:sz w:val="22"/>
                <w:szCs w:val="22"/>
              </w:rPr>
              <w:lastRenderedPageBreak/>
              <w:t>Paragraph number</w:t>
            </w:r>
          </w:p>
        </w:tc>
        <w:tc>
          <w:tcPr>
            <w:tcW w:w="4018" w:type="dxa"/>
            <w:shd w:val="clear" w:color="auto" w:fill="F2F2F2" w:themeFill="background1" w:themeFillShade="F2"/>
          </w:tcPr>
          <w:p w14:paraId="66566C6D" w14:textId="3FA51A9D" w:rsidR="007657E9" w:rsidRDefault="007657E9" w:rsidP="007657E9">
            <w:pPr>
              <w:spacing w:after="120" w:line="240" w:lineRule="auto"/>
            </w:pPr>
            <w:r w:rsidRPr="003617C3">
              <w:rPr>
                <w:sz w:val="22"/>
                <w:szCs w:val="22"/>
              </w:rPr>
              <w:t>Comments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3877" w:type="dxa"/>
            <w:shd w:val="clear" w:color="auto" w:fill="F2F2F2" w:themeFill="background1" w:themeFillShade="F2"/>
          </w:tcPr>
          <w:p w14:paraId="1C8A8703" w14:textId="3BFABE92" w:rsidR="007657E9" w:rsidRDefault="007657E9" w:rsidP="007657E9">
            <w:pPr>
              <w:spacing w:after="120" w:line="240" w:lineRule="auto"/>
            </w:pPr>
            <w:r w:rsidRPr="003617C3">
              <w:rPr>
                <w:sz w:val="22"/>
                <w:szCs w:val="22"/>
              </w:rPr>
              <w:t>Suggested revised text, if appropriate:</w:t>
            </w:r>
          </w:p>
        </w:tc>
      </w:tr>
      <w:tr w:rsidR="007657E9" w14:paraId="5E76AC7E" w14:textId="77777777" w:rsidTr="00C74B7C">
        <w:trPr>
          <w:trHeight w:val="2164"/>
        </w:trPr>
        <w:tc>
          <w:tcPr>
            <w:tcW w:w="1172" w:type="dxa"/>
          </w:tcPr>
          <w:p w14:paraId="4B0296D0" w14:textId="77777777" w:rsidR="007657E9" w:rsidRDefault="007657E9" w:rsidP="007657E9">
            <w:pPr>
              <w:spacing w:after="120" w:line="240" w:lineRule="auto"/>
            </w:pPr>
          </w:p>
        </w:tc>
        <w:tc>
          <w:tcPr>
            <w:tcW w:w="4018" w:type="dxa"/>
          </w:tcPr>
          <w:p w14:paraId="3D607D68" w14:textId="77777777" w:rsidR="007657E9" w:rsidRDefault="007657E9" w:rsidP="007657E9">
            <w:pPr>
              <w:spacing w:after="120" w:line="240" w:lineRule="auto"/>
            </w:pPr>
          </w:p>
        </w:tc>
        <w:tc>
          <w:tcPr>
            <w:tcW w:w="3877" w:type="dxa"/>
          </w:tcPr>
          <w:p w14:paraId="39B7E270" w14:textId="77777777" w:rsidR="007657E9" w:rsidRDefault="007657E9" w:rsidP="007657E9">
            <w:pPr>
              <w:spacing w:after="120" w:line="240" w:lineRule="auto"/>
            </w:pPr>
          </w:p>
        </w:tc>
      </w:tr>
      <w:tr w:rsidR="007657E9" w14:paraId="770A80F2" w14:textId="77777777" w:rsidTr="00C74B7C">
        <w:trPr>
          <w:trHeight w:val="2407"/>
        </w:trPr>
        <w:tc>
          <w:tcPr>
            <w:tcW w:w="1172" w:type="dxa"/>
          </w:tcPr>
          <w:p w14:paraId="09C43465" w14:textId="77777777" w:rsidR="007657E9" w:rsidRDefault="007657E9" w:rsidP="007657E9">
            <w:pPr>
              <w:spacing w:after="120" w:line="240" w:lineRule="auto"/>
            </w:pPr>
          </w:p>
        </w:tc>
        <w:tc>
          <w:tcPr>
            <w:tcW w:w="4018" w:type="dxa"/>
          </w:tcPr>
          <w:p w14:paraId="471AB945" w14:textId="77777777" w:rsidR="007657E9" w:rsidRDefault="007657E9" w:rsidP="007657E9">
            <w:pPr>
              <w:spacing w:after="120" w:line="240" w:lineRule="auto"/>
            </w:pPr>
          </w:p>
        </w:tc>
        <w:tc>
          <w:tcPr>
            <w:tcW w:w="3877" w:type="dxa"/>
          </w:tcPr>
          <w:p w14:paraId="674256D8" w14:textId="77777777" w:rsidR="007657E9" w:rsidRDefault="007657E9" w:rsidP="007657E9">
            <w:pPr>
              <w:spacing w:after="120" w:line="240" w:lineRule="auto"/>
            </w:pPr>
          </w:p>
        </w:tc>
      </w:tr>
      <w:tr w:rsidR="007657E9" w14:paraId="0C102499" w14:textId="77777777" w:rsidTr="00C74B7C">
        <w:trPr>
          <w:trHeight w:val="2407"/>
        </w:trPr>
        <w:tc>
          <w:tcPr>
            <w:tcW w:w="1172" w:type="dxa"/>
          </w:tcPr>
          <w:p w14:paraId="6901B401" w14:textId="77777777" w:rsidR="007657E9" w:rsidRDefault="007657E9" w:rsidP="007657E9">
            <w:pPr>
              <w:spacing w:after="120" w:line="240" w:lineRule="auto"/>
            </w:pPr>
          </w:p>
        </w:tc>
        <w:tc>
          <w:tcPr>
            <w:tcW w:w="4018" w:type="dxa"/>
          </w:tcPr>
          <w:p w14:paraId="01638061" w14:textId="77777777" w:rsidR="007657E9" w:rsidRDefault="007657E9" w:rsidP="007657E9">
            <w:pPr>
              <w:spacing w:after="120" w:line="240" w:lineRule="auto"/>
            </w:pPr>
          </w:p>
        </w:tc>
        <w:tc>
          <w:tcPr>
            <w:tcW w:w="3877" w:type="dxa"/>
          </w:tcPr>
          <w:p w14:paraId="6140BFEF" w14:textId="77777777" w:rsidR="007657E9" w:rsidRDefault="007657E9" w:rsidP="007657E9">
            <w:pPr>
              <w:spacing w:after="120" w:line="240" w:lineRule="auto"/>
            </w:pPr>
          </w:p>
        </w:tc>
      </w:tr>
      <w:tr w:rsidR="007657E9" w14:paraId="4E0C3A7F" w14:textId="77777777" w:rsidTr="00C74B7C">
        <w:trPr>
          <w:trHeight w:val="2407"/>
        </w:trPr>
        <w:tc>
          <w:tcPr>
            <w:tcW w:w="1172" w:type="dxa"/>
          </w:tcPr>
          <w:p w14:paraId="6258A851" w14:textId="77777777" w:rsidR="007657E9" w:rsidRDefault="007657E9" w:rsidP="007657E9">
            <w:pPr>
              <w:spacing w:after="120" w:line="240" w:lineRule="auto"/>
            </w:pPr>
          </w:p>
        </w:tc>
        <w:tc>
          <w:tcPr>
            <w:tcW w:w="4018" w:type="dxa"/>
          </w:tcPr>
          <w:p w14:paraId="7E3E281A" w14:textId="77777777" w:rsidR="007657E9" w:rsidRDefault="007657E9" w:rsidP="007657E9">
            <w:pPr>
              <w:spacing w:after="120" w:line="240" w:lineRule="auto"/>
            </w:pPr>
          </w:p>
        </w:tc>
        <w:tc>
          <w:tcPr>
            <w:tcW w:w="3877" w:type="dxa"/>
          </w:tcPr>
          <w:p w14:paraId="3195773D" w14:textId="77777777" w:rsidR="007657E9" w:rsidRDefault="007657E9" w:rsidP="007657E9">
            <w:pPr>
              <w:spacing w:after="120" w:line="240" w:lineRule="auto"/>
            </w:pPr>
          </w:p>
        </w:tc>
      </w:tr>
    </w:tbl>
    <w:p w14:paraId="462D0416" w14:textId="77777777" w:rsidR="007657E9" w:rsidRPr="00506BFA" w:rsidRDefault="007657E9" w:rsidP="007657E9">
      <w:pPr>
        <w:spacing w:after="0"/>
        <w:ind w:left="284"/>
        <w:rPr>
          <w:rFonts w:ascii="Arial" w:hAnsi="Arial" w:cs="Arial"/>
          <w:sz w:val="20"/>
          <w:szCs w:val="20"/>
        </w:rPr>
      </w:pPr>
      <w:r w:rsidRPr="00180696">
        <w:rPr>
          <w:rFonts w:asciiTheme="minorHAnsi" w:hAnsiTheme="minorHAnsi" w:cs="Arial"/>
          <w:sz w:val="22"/>
          <w:szCs w:val="22"/>
        </w:rPr>
        <w:t xml:space="preserve">If you have further comments, please use another form.  </w:t>
      </w:r>
    </w:p>
    <w:p w14:paraId="480293B0" w14:textId="77777777" w:rsidR="007657E9" w:rsidRPr="00180696" w:rsidRDefault="007657E9" w:rsidP="007657E9">
      <w:pPr>
        <w:pStyle w:val="NormalWeb"/>
        <w:spacing w:before="0" w:beforeAutospacing="0" w:after="0" w:afterAutospacing="0" w:line="276" w:lineRule="auto"/>
        <w:ind w:left="284"/>
        <w:rPr>
          <w:rFonts w:asciiTheme="minorHAnsi" w:hAnsiTheme="minorHAnsi" w:cs="Arial"/>
          <w:sz w:val="22"/>
          <w:szCs w:val="22"/>
        </w:rPr>
      </w:pPr>
      <w:r w:rsidRPr="00180696">
        <w:rPr>
          <w:rFonts w:asciiTheme="minorHAnsi" w:hAnsiTheme="minorHAnsi" w:cs="Arial"/>
          <w:sz w:val="22"/>
          <w:szCs w:val="22"/>
        </w:rPr>
        <w:t xml:space="preserve">Please email your form to </w:t>
      </w:r>
      <w:hyperlink r:id="rId15">
        <w:r w:rsidRPr="00180696">
          <w:rPr>
            <w:rStyle w:val="Hyperlink"/>
            <w:rFonts w:asciiTheme="minorHAnsi" w:hAnsiTheme="minorHAnsi" w:cs="Arial"/>
            <w:sz w:val="22"/>
            <w:szCs w:val="22"/>
            <w:lang w:val="ru-RU"/>
          </w:rPr>
          <w:t>planningpolicy@wandsworth.gov.uk</w:t>
        </w:r>
      </w:hyperlink>
    </w:p>
    <w:p w14:paraId="25E89CA8" w14:textId="77777777" w:rsidR="007657E9" w:rsidRDefault="007657E9" w:rsidP="007657E9">
      <w:pPr>
        <w:pStyle w:val="NormalWeb"/>
        <w:spacing w:before="0" w:beforeAutospacing="0" w:after="0" w:afterAutospacing="0" w:line="276" w:lineRule="auto"/>
        <w:ind w:left="284"/>
        <w:rPr>
          <w:rFonts w:asciiTheme="minorHAnsi" w:hAnsiTheme="minorHAnsi" w:cs="Arial"/>
          <w:sz w:val="22"/>
          <w:szCs w:val="22"/>
        </w:rPr>
      </w:pPr>
      <w:r w:rsidRPr="00180696">
        <w:rPr>
          <w:rFonts w:asciiTheme="minorHAnsi" w:hAnsiTheme="minorHAnsi" w:cs="Arial"/>
          <w:sz w:val="22"/>
          <w:szCs w:val="22"/>
        </w:rPr>
        <w:t>Or post to Spatial Planning &amp; Design, Wandsworth Council, Wandsworth High Street, London, SW18 2PU</w:t>
      </w:r>
      <w:r>
        <w:rPr>
          <w:rFonts w:asciiTheme="minorHAnsi" w:hAnsiTheme="minorHAnsi" w:cs="Arial"/>
          <w:sz w:val="22"/>
          <w:szCs w:val="22"/>
        </w:rPr>
        <w:t>.</w:t>
      </w:r>
    </w:p>
    <w:p w14:paraId="4335A842" w14:textId="160814D2" w:rsidR="00A26D16" w:rsidRPr="00A26D16" w:rsidRDefault="007657E9" w:rsidP="007657E9">
      <w:pPr>
        <w:pStyle w:val="NormalWeb"/>
        <w:spacing w:before="0" w:beforeAutospacing="0" w:after="0" w:afterAutospacing="0" w:line="276" w:lineRule="auto"/>
        <w:ind w:left="284"/>
        <w:rPr>
          <w:rFonts w:ascii="Arial" w:hAnsi="Arial" w:cs="Arial"/>
          <w:sz w:val="20"/>
          <w:szCs w:val="20"/>
        </w:rPr>
      </w:pPr>
      <w:r w:rsidRPr="00180696">
        <w:rPr>
          <w:rFonts w:asciiTheme="minorHAnsi" w:hAnsiTheme="minorHAnsi" w:cs="Arial"/>
          <w:sz w:val="22"/>
          <w:szCs w:val="22"/>
        </w:rPr>
        <w:t>Thank you for your feedback</w:t>
      </w:r>
      <w:r>
        <w:rPr>
          <w:rFonts w:ascii="Arial" w:hAnsi="Arial" w:cs="Arial"/>
          <w:sz w:val="20"/>
          <w:szCs w:val="20"/>
        </w:rPr>
        <w:t>.</w:t>
      </w:r>
    </w:p>
    <w:sectPr w:rsidR="00A26D16" w:rsidRPr="00A26D16" w:rsidSect="007657E9">
      <w:type w:val="continuous"/>
      <w:pgSz w:w="11906" w:h="16838"/>
      <w:pgMar w:top="2694" w:right="1252" w:bottom="1440" w:left="1298" w:header="708" w:footer="19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1841A" w14:textId="77777777" w:rsidR="002403E2" w:rsidRDefault="002403E2" w:rsidP="00CB17F9">
      <w:pPr>
        <w:spacing w:after="0" w:line="240" w:lineRule="auto"/>
      </w:pPr>
      <w:r>
        <w:separator/>
      </w:r>
    </w:p>
  </w:endnote>
  <w:endnote w:type="continuationSeparator" w:id="0">
    <w:p w14:paraId="5EB95525" w14:textId="77777777" w:rsidR="002403E2" w:rsidRDefault="002403E2" w:rsidP="00CB1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EAC4D" w14:textId="77777777" w:rsidR="00CB17F9" w:rsidRDefault="00F2299D">
    <w:pPr>
      <w:pStyle w:val="Footer"/>
    </w:pPr>
    <w:r>
      <w:rPr>
        <w:noProof/>
      </w:rPr>
      <w:drawing>
        <wp:anchor distT="0" distB="0" distL="114300" distR="114300" simplePos="0" relativeHeight="251656704" behindDoc="1" locked="1" layoutInCell="1" allowOverlap="1" wp14:anchorId="391C7B77" wp14:editId="14B95C6D">
          <wp:simplePos x="0" y="0"/>
          <wp:positionH relativeFrom="column">
            <wp:posOffset>3873500</wp:posOffset>
          </wp:positionH>
          <wp:positionV relativeFrom="page">
            <wp:posOffset>9087485</wp:posOffset>
          </wp:positionV>
          <wp:extent cx="2245995" cy="1299210"/>
          <wp:effectExtent l="0" t="0" r="0" b="0"/>
          <wp:wrapNone/>
          <wp:docPr id="1676738611" name="Picture 6" descr="A black and white 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black and white logo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5995" cy="1299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E03A2" w14:textId="77777777" w:rsidR="002403E2" w:rsidRDefault="002403E2" w:rsidP="00CB17F9">
      <w:pPr>
        <w:spacing w:after="0" w:line="240" w:lineRule="auto"/>
      </w:pPr>
      <w:r>
        <w:separator/>
      </w:r>
    </w:p>
  </w:footnote>
  <w:footnote w:type="continuationSeparator" w:id="0">
    <w:p w14:paraId="296B9F97" w14:textId="77777777" w:rsidR="002403E2" w:rsidRDefault="002403E2" w:rsidP="00CB1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19093" w14:textId="77777777" w:rsidR="00A26D16" w:rsidRDefault="00240D2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824" behindDoc="0" locked="0" layoutInCell="1" allowOverlap="1" wp14:anchorId="1455FBD2" wp14:editId="41AA6C00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616585" cy="370205"/>
              <wp:effectExtent l="0" t="0" r="12065" b="10795"/>
              <wp:wrapNone/>
              <wp:docPr id="89536385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658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B290E2" w14:textId="77777777" w:rsidR="00240D2B" w:rsidRPr="00240D2B" w:rsidRDefault="00240D2B" w:rsidP="00240D2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40D2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55FBD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8.55pt;height:29.15pt;z-index:25166182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" filled="f" stroked="f">
              <v:textbox style="mso-fit-shape-to-text:t" inset="20pt,15pt,0,0">
                <w:txbxContent>
                  <w:p w14:paraId="4FB290E2" w14:textId="77777777" w:rsidR="00240D2B" w:rsidRPr="00240D2B" w:rsidRDefault="00240D2B" w:rsidP="00240D2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40D2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2299D"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41FE0521" wp14:editId="4917A79E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614045" cy="370205"/>
              <wp:effectExtent l="0" t="0" r="0" b="0"/>
              <wp:wrapNone/>
              <wp:docPr id="1437438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404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B9E707" w14:textId="77777777" w:rsidR="00A26D16" w:rsidRPr="00A26D16" w:rsidRDefault="00A26D16" w:rsidP="00A26D1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26D1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FE0521" id="Text Box 10" o:spid="_x0000_s1027" type="#_x0000_t202" style="position:absolute;margin-left:0;margin-top:0;width:48.35pt;height:29.15pt;z-index:251658752;visibility:visible;mso-wrap-style:none;mso-width-percent:0;mso-height-percent:0;mso-wrap-distance-left:0;mso-wrap-distance-top:0;mso-wrap-distance-right:0;mso-wrap-distance-bottom:0;mso-position-horizontal:left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" filled="f" stroked="f">
              <v:textbox style="mso-fit-shape-to-text:t" inset="20pt,15pt,0,0">
                <w:txbxContent>
                  <w:p w14:paraId="40B9E707" w14:textId="77777777" w:rsidR="00A26D16" w:rsidRPr="00A26D16" w:rsidRDefault="00A26D16" w:rsidP="00A26D1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26D1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E211F" w14:textId="77777777" w:rsidR="00CB17F9" w:rsidRDefault="00240D2B" w:rsidP="0029431A">
    <w:pPr>
      <w:pStyle w:val="Header"/>
      <w:tabs>
        <w:tab w:val="left" w:pos="1843"/>
      </w:tabs>
      <w:ind w:hanging="426"/>
    </w:pPr>
    <w:r>
      <w:rPr>
        <w:noProof/>
      </w:rPr>
      <mc:AlternateContent>
        <mc:Choice Requires="wps">
          <w:drawing>
            <wp:anchor distT="0" distB="0" distL="0" distR="0" simplePos="0" relativeHeight="251662848" behindDoc="0" locked="0" layoutInCell="1" allowOverlap="1" wp14:anchorId="2B863011" wp14:editId="55EEC395">
              <wp:simplePos x="828675" y="447675"/>
              <wp:positionH relativeFrom="page">
                <wp:align>left</wp:align>
              </wp:positionH>
              <wp:positionV relativeFrom="page">
                <wp:align>top</wp:align>
              </wp:positionV>
              <wp:extent cx="616585" cy="370205"/>
              <wp:effectExtent l="0" t="0" r="12065" b="10795"/>
              <wp:wrapNone/>
              <wp:docPr id="960887351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658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A2A73B" w14:textId="77777777" w:rsidR="00240D2B" w:rsidRPr="00240D2B" w:rsidRDefault="00240D2B" w:rsidP="00240D2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40D2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86301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Official" style="position:absolute;margin-left:0;margin-top:0;width:48.55pt;height:29.15pt;z-index:25166284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" filled="f" stroked="f">
              <v:textbox style="mso-fit-shape-to-text:t" inset="20pt,15pt,0,0">
                <w:txbxContent>
                  <w:p w14:paraId="67A2A73B" w14:textId="77777777" w:rsidR="00240D2B" w:rsidRPr="00240D2B" w:rsidRDefault="00240D2B" w:rsidP="00240D2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40D2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2299D"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43D208F0" wp14:editId="6BADC8E9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614045" cy="370205"/>
              <wp:effectExtent l="0" t="0" r="0" b="0"/>
              <wp:wrapNone/>
              <wp:docPr id="170267718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404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636B62" w14:textId="77777777" w:rsidR="00A26D16" w:rsidRPr="00A26D16" w:rsidRDefault="00A26D16" w:rsidP="00A26D1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26D1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D208F0" id="Text Box 8" o:spid="_x0000_s1029" type="#_x0000_t202" style="position:absolute;margin-left:0;margin-top:0;width:48.35pt;height:29.15pt;z-index:251659776;visibility:visible;mso-wrap-style:none;mso-width-percent:0;mso-height-percent:0;mso-wrap-distance-left:0;mso-wrap-distance-top:0;mso-wrap-distance-right:0;mso-wrap-distance-bottom:0;mso-position-horizontal:left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" filled="f" stroked="f">
              <v:textbox style="mso-fit-shape-to-text:t" inset="20pt,15pt,0,0">
                <w:txbxContent>
                  <w:p w14:paraId="3B636B62" w14:textId="77777777" w:rsidR="00A26D16" w:rsidRPr="00A26D16" w:rsidRDefault="00A26D16" w:rsidP="00A26D1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26D1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2299D">
      <w:rPr>
        <w:noProof/>
      </w:rPr>
      <w:drawing>
        <wp:anchor distT="0" distB="0" distL="114300" distR="114300" simplePos="0" relativeHeight="251655680" behindDoc="1" locked="1" layoutInCell="1" allowOverlap="1" wp14:anchorId="050177CD" wp14:editId="245DAF58">
          <wp:simplePos x="0" y="0"/>
          <wp:positionH relativeFrom="column">
            <wp:posOffset>-901700</wp:posOffset>
          </wp:positionH>
          <wp:positionV relativeFrom="page">
            <wp:posOffset>10795</wp:posOffset>
          </wp:positionV>
          <wp:extent cx="7545705" cy="10662920"/>
          <wp:effectExtent l="0" t="0" r="0" b="0"/>
          <wp:wrapNone/>
          <wp:docPr id="1809954970" name="Picture 1" descr="A green and white background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green and white background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705" cy="1066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4B9B7" w14:textId="77777777" w:rsidR="00A26D16" w:rsidRDefault="00240D2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261B6D0F" wp14:editId="0533996A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616585" cy="370205"/>
              <wp:effectExtent l="0" t="0" r="12065" b="10795"/>
              <wp:wrapNone/>
              <wp:docPr id="35022944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658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C553C9" w14:textId="77777777" w:rsidR="00240D2B" w:rsidRPr="00240D2B" w:rsidRDefault="00240D2B" w:rsidP="00240D2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40D2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1B6D0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8.55pt;height:29.15pt;z-index:25166080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" filled="f" stroked="f">
              <v:textbox style="mso-fit-shape-to-text:t" inset="20pt,15pt,0,0">
                <w:txbxContent>
                  <w:p w14:paraId="62C553C9" w14:textId="77777777" w:rsidR="00240D2B" w:rsidRPr="00240D2B" w:rsidRDefault="00240D2B" w:rsidP="00240D2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40D2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2299D"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7913D7E" wp14:editId="09F0D747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614045" cy="370205"/>
              <wp:effectExtent l="0" t="0" r="0" b="0"/>
              <wp:wrapNone/>
              <wp:docPr id="132084645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404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301A29" w14:textId="77777777" w:rsidR="00A26D16" w:rsidRPr="00A26D16" w:rsidRDefault="00A26D16" w:rsidP="00A26D1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26D1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13D7E" id="Text Box 5" o:spid="_x0000_s1031" type="#_x0000_t202" style="position:absolute;margin-left:0;margin-top:0;width:48.35pt;height:29.15pt;z-index:251657728;visibility:visible;mso-wrap-style:none;mso-width-percent:0;mso-height-percent:0;mso-wrap-distance-left:0;mso-wrap-distance-top:0;mso-wrap-distance-right:0;mso-wrap-distance-bottom:0;mso-position-horizontal:left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" filled="f" stroked="f">
              <v:textbox style="mso-fit-shape-to-text:t" inset="20pt,15pt,0,0">
                <w:txbxContent>
                  <w:p w14:paraId="07301A29" w14:textId="77777777" w:rsidR="00A26D16" w:rsidRPr="00A26D16" w:rsidRDefault="00A26D16" w:rsidP="00A26D1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26D1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52718C"/>
    <w:multiLevelType w:val="hybridMultilevel"/>
    <w:tmpl w:val="C5FC0F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776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7C7"/>
    <w:rsid w:val="00043A1B"/>
    <w:rsid w:val="000D1414"/>
    <w:rsid w:val="002403E2"/>
    <w:rsid w:val="00240D2B"/>
    <w:rsid w:val="0026624B"/>
    <w:rsid w:val="0029431A"/>
    <w:rsid w:val="002D4F3D"/>
    <w:rsid w:val="00302506"/>
    <w:rsid w:val="003D5FE1"/>
    <w:rsid w:val="004918BD"/>
    <w:rsid w:val="006217C7"/>
    <w:rsid w:val="007657E9"/>
    <w:rsid w:val="007B5D6F"/>
    <w:rsid w:val="00831FB5"/>
    <w:rsid w:val="008F05B3"/>
    <w:rsid w:val="009C0087"/>
    <w:rsid w:val="00A26D16"/>
    <w:rsid w:val="00AC72D1"/>
    <w:rsid w:val="00B436A4"/>
    <w:rsid w:val="00B56E86"/>
    <w:rsid w:val="00CA326F"/>
    <w:rsid w:val="00CB17F9"/>
    <w:rsid w:val="00CC336B"/>
    <w:rsid w:val="00CD5AFF"/>
    <w:rsid w:val="00DB65AD"/>
    <w:rsid w:val="00F2299D"/>
    <w:rsid w:val="00FD50F0"/>
    <w:rsid w:val="00FF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ECF12F"/>
  <w15:chartTrackingRefBased/>
  <w15:docId w15:val="{8FE44FC7-96ED-4C44-A016-D52376849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D6F"/>
    <w:pPr>
      <w:spacing w:after="160" w:line="278" w:lineRule="auto"/>
    </w:pPr>
    <w:rPr>
      <w:kern w:val="2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7F9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17F9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17F9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17F9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17F9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17F9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17F9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17F9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17F9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B17F9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link w:val="Heading2"/>
    <w:uiPriority w:val="9"/>
    <w:semiHidden/>
    <w:rsid w:val="00CB17F9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CB17F9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CB17F9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link w:val="Heading5"/>
    <w:uiPriority w:val="9"/>
    <w:semiHidden/>
    <w:rsid w:val="00CB17F9"/>
    <w:rPr>
      <w:rFonts w:eastAsia="Times New Roman" w:cs="Times New Roman"/>
      <w:color w:val="0F4761"/>
    </w:rPr>
  </w:style>
  <w:style w:type="character" w:customStyle="1" w:styleId="Heading6Char">
    <w:name w:val="Heading 6 Char"/>
    <w:link w:val="Heading6"/>
    <w:uiPriority w:val="9"/>
    <w:semiHidden/>
    <w:rsid w:val="00CB17F9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link w:val="Heading7"/>
    <w:uiPriority w:val="9"/>
    <w:semiHidden/>
    <w:rsid w:val="00CB17F9"/>
    <w:rPr>
      <w:rFonts w:eastAsia="Times New Roman" w:cs="Times New Roman"/>
      <w:color w:val="595959"/>
    </w:rPr>
  </w:style>
  <w:style w:type="character" w:customStyle="1" w:styleId="Heading8Char">
    <w:name w:val="Heading 8 Char"/>
    <w:link w:val="Heading8"/>
    <w:uiPriority w:val="9"/>
    <w:semiHidden/>
    <w:rsid w:val="00CB17F9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link w:val="Heading9"/>
    <w:uiPriority w:val="9"/>
    <w:semiHidden/>
    <w:rsid w:val="00CB17F9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CB17F9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CB17F9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17F9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link w:val="Subtitle"/>
    <w:uiPriority w:val="11"/>
    <w:rsid w:val="00CB17F9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17F9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CB17F9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CB17F9"/>
    <w:pPr>
      <w:ind w:left="720"/>
      <w:contextualSpacing/>
    </w:pPr>
  </w:style>
  <w:style w:type="character" w:styleId="IntenseEmphasis">
    <w:name w:val="Intense Emphasis"/>
    <w:uiPriority w:val="21"/>
    <w:qFormat/>
    <w:rsid w:val="00CB17F9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17F9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link w:val="IntenseQuote"/>
    <w:uiPriority w:val="30"/>
    <w:rsid w:val="00CB17F9"/>
    <w:rPr>
      <w:i/>
      <w:iCs/>
      <w:color w:val="0F4761"/>
    </w:rPr>
  </w:style>
  <w:style w:type="character" w:styleId="IntenseReference">
    <w:name w:val="Intense Reference"/>
    <w:uiPriority w:val="32"/>
    <w:qFormat/>
    <w:rsid w:val="00CB17F9"/>
    <w:rPr>
      <w:b/>
      <w:bCs/>
      <w:smallCaps/>
      <w:color w:val="0F4761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B17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7F9"/>
  </w:style>
  <w:style w:type="paragraph" w:styleId="Footer">
    <w:name w:val="footer"/>
    <w:basedOn w:val="Normal"/>
    <w:link w:val="FooterChar"/>
    <w:uiPriority w:val="99"/>
    <w:unhideWhenUsed/>
    <w:rsid w:val="00CB17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7F9"/>
  </w:style>
  <w:style w:type="table" w:styleId="TableGrid">
    <w:name w:val="Table Grid"/>
    <w:basedOn w:val="TableNormal"/>
    <w:uiPriority w:val="39"/>
    <w:rsid w:val="007B5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57E9"/>
    <w:rPr>
      <w:color w:val="467886" w:themeColor="hyperlink"/>
      <w:u w:val="single"/>
    </w:rPr>
  </w:style>
  <w:style w:type="paragraph" w:styleId="NormalWeb">
    <w:name w:val="Normal (Web)"/>
    <w:basedOn w:val="Normal"/>
    <w:rsid w:val="007657E9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planningpolicy@wandsworth.gov.uk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na.hill\Downloads\Wandsworth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9565b2f-991f-43e4-9573-b249558c47b1">
      <Terms xmlns="http://schemas.microsoft.com/office/infopath/2007/PartnerControls"/>
    </lcf76f155ced4ddcb4097134ff3c332f>
    <TaxCatchAll xmlns="efd1bd46-c7e2-4193-9bf4-156dc1bdde5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42FE59704AA443B942C6EADE9725C4" ma:contentTypeVersion="18" ma:contentTypeDescription="Create a new document." ma:contentTypeScope="" ma:versionID="e431cea92cfc2f53d12a5f2abc817c4d">
  <xsd:schema xmlns:xsd="http://www.w3.org/2001/XMLSchema" xmlns:xs="http://www.w3.org/2001/XMLSchema" xmlns:p="http://schemas.microsoft.com/office/2006/metadata/properties" xmlns:ns1="http://schemas.microsoft.com/sharepoint/v3" xmlns:ns2="99565b2f-991f-43e4-9573-b249558c47b1" xmlns:ns3="efd1bd46-c7e2-4193-9bf4-156dc1bdde5d" targetNamespace="http://schemas.microsoft.com/office/2006/metadata/properties" ma:root="true" ma:fieldsID="0f0dda51c3550e6f4f3d969820674d33" ns1:_="" ns2:_="" ns3:_="">
    <xsd:import namespace="http://schemas.microsoft.com/sharepoint/v3"/>
    <xsd:import namespace="99565b2f-991f-43e4-9573-b249558c47b1"/>
    <xsd:import namespace="efd1bd46-c7e2-4193-9bf4-156dc1bdde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65b2f-991f-43e4-9573-b249558c47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1bd46-c7e2-4193-9bf4-156dc1bdde5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1e78860-dc3d-443c-b34b-21d482d50df7}" ma:internalName="TaxCatchAll" ma:showField="CatchAllData" ma:web="efd1bd46-c7e2-4193-9bf4-156dc1bdde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E21A6A-4731-B543-8B47-FB4A018AD4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B046F2-6254-4433-A03E-A55F6D56294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9565b2f-991f-43e4-9573-b249558c47b1"/>
    <ds:schemaRef ds:uri="efd1bd46-c7e2-4193-9bf4-156dc1bdde5d"/>
  </ds:schemaRefs>
</ds:datastoreItem>
</file>

<file path=customXml/itemProps3.xml><?xml version="1.0" encoding="utf-8"?>
<ds:datastoreItem xmlns:ds="http://schemas.openxmlformats.org/officeDocument/2006/customXml" ds:itemID="{684ECFFE-F45D-4D40-B266-FABCDD81A6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BF0A2F-5E46-4532-99E4-87CB254B3F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9565b2f-991f-43e4-9573-b249558c47b1"/>
    <ds:schemaRef ds:uri="efd1bd46-c7e2-4193-9bf4-156dc1bdde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63da656-5c75-4f6d-9461-4a3ce9a537cc}" enabled="1" method="Standard" siteId="{d9d3f5ac-f803-49be-949f-14a7074d74a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Wandsworth letterhead template</Template>
  <TotalTime>0</TotalTime>
  <Pages>2</Pages>
  <Words>213</Words>
  <Characters>1209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Hill</dc:creator>
  <cp:keywords/>
  <dc:description/>
  <cp:lastModifiedBy>Rebecca Fairclough</cp:lastModifiedBy>
  <cp:revision>2</cp:revision>
  <dcterms:created xsi:type="dcterms:W3CDTF">2025-03-06T15:20:00Z</dcterms:created>
  <dcterms:modified xsi:type="dcterms:W3CDTF">2025-03-06T15:20:00Z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40caf9ae,160632a1,93ce859,14e013c2,355e2b0c,3945fa37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Official</vt:lpwstr>
  </property>
  <property fmtid="{D5CDD505-2E9C-101B-9397-08002B2CF9AE}" pid="5" name="ContentTypeId">
    <vt:lpwstr>0x0101008942FE59704AA443B942C6EADE9725C4</vt:lpwstr>
  </property>
  <property fmtid="{D5CDD505-2E9C-101B-9397-08002B2CF9AE}" pid="6" name="MediaServiceImageTags">
    <vt:lpwstr/>
  </property>
</Properties>
</file>